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AE3EDC" w:rsidRPr="002B0CA1" w:rsidRDefault="00CA020D" w:rsidP="00AE3EDC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 w:rsidR="00B23BCC">
              <w:t>2024-0</w:t>
            </w:r>
            <w:bookmarkStart w:id="3" w:name="zDokInfogaExtraPos"/>
            <w:bookmarkEnd w:id="2"/>
            <w:r w:rsidR="00B23BCC">
              <w:t>4-08</w:t>
            </w:r>
            <w:r w:rsidR="00BD353D">
              <w:rPr>
                <w:noProof/>
              </w:rPr>
              <w:t>  </w:t>
            </w:r>
            <w:bookmarkEnd w:id="3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CA020D" w:rsidRDefault="00CA020D" w:rsidP="000F4557">
      <w:pPr>
        <w:pStyle w:val="Huvudrubrik"/>
      </w:pPr>
      <w:bookmarkStart w:id="4" w:name="zDokInfogaPos"/>
    </w:p>
    <w:p w:rsidR="00C10520" w:rsidRDefault="00CA020D" w:rsidP="000F4557">
      <w:pPr>
        <w:pStyle w:val="Huvudrubrik"/>
      </w:pPr>
      <w:r>
        <w:t>Spisskydd</w:t>
      </w:r>
    </w:p>
    <w:p w:rsidR="00CA020D" w:rsidRDefault="00CA020D" w:rsidP="00CA020D">
      <w:pPr>
        <w:pStyle w:val="Ingress"/>
      </w:pPr>
      <w:r>
        <w:t>Kontakta din husvärd o</w:t>
      </w:r>
      <w:bookmarkStart w:id="5" w:name="_GoBack"/>
      <w:bookmarkEnd w:id="5"/>
      <w:r>
        <w:t>m du behöver spisskydd för barnsäkerhet runt din spis.</w:t>
      </w:r>
    </w:p>
    <w:bookmarkEnd w:id="4"/>
    <w:p w:rsidR="00E43E47" w:rsidRDefault="00E43E47" w:rsidP="00E43E47">
      <w:pPr>
        <w:pStyle w:val="Ingress"/>
      </w:pPr>
    </w:p>
    <w:sectPr w:rsidR="00E43E47" w:rsidSect="00CA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1" w:rsidRDefault="005973E1">
      <w:r>
        <w:separator/>
      </w:r>
    </w:p>
  </w:endnote>
  <w:endnote w:type="continuationSeparator" w:id="0">
    <w:p w:rsidR="005973E1" w:rsidRDefault="0059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020D">
            <w:t>1</w:t>
          </w:r>
          <w:r>
            <w:fldChar w:fldCharType="end"/>
          </w:r>
          <w:r>
            <w:t xml:space="preserve"> </w:t>
          </w:r>
          <w:r w:rsidR="00EA3CB0">
            <w:t>(</w:t>
          </w:r>
          <w:fldSimple w:instr=" NUMPAGES   \* MERGEFORMAT ">
            <w:r w:rsidR="00CA020D">
              <w:t>1</w:t>
            </w:r>
          </w:fldSimple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6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6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1" w:rsidRDefault="005973E1">
      <w:r>
        <w:separator/>
      </w:r>
    </w:p>
  </w:footnote>
  <w:footnote w:type="continuationSeparator" w:id="0">
    <w:p w:rsidR="005973E1" w:rsidRDefault="0059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212491"/>
    <w:rsid w:val="00227F8A"/>
    <w:rsid w:val="00232444"/>
    <w:rsid w:val="00250E87"/>
    <w:rsid w:val="0025305A"/>
    <w:rsid w:val="00271E60"/>
    <w:rsid w:val="002731A9"/>
    <w:rsid w:val="002A1342"/>
    <w:rsid w:val="002A702D"/>
    <w:rsid w:val="002B0CA1"/>
    <w:rsid w:val="002B2EE9"/>
    <w:rsid w:val="002D140E"/>
    <w:rsid w:val="002F2F4D"/>
    <w:rsid w:val="00311BC4"/>
    <w:rsid w:val="00321A05"/>
    <w:rsid w:val="00322FEB"/>
    <w:rsid w:val="0032666F"/>
    <w:rsid w:val="00330828"/>
    <w:rsid w:val="00330F2E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973E1"/>
    <w:rsid w:val="005C0417"/>
    <w:rsid w:val="005C1D90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95285"/>
    <w:rsid w:val="007A4E6D"/>
    <w:rsid w:val="007A6FC0"/>
    <w:rsid w:val="007C2BA9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906141"/>
    <w:rsid w:val="00925008"/>
    <w:rsid w:val="00945FFD"/>
    <w:rsid w:val="00965848"/>
    <w:rsid w:val="009A0B58"/>
    <w:rsid w:val="009A45E0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23BCC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93843"/>
    <w:rsid w:val="00CA020D"/>
    <w:rsid w:val="00CA494B"/>
    <w:rsid w:val="00D00FD0"/>
    <w:rsid w:val="00D2452D"/>
    <w:rsid w:val="00D335BE"/>
    <w:rsid w:val="00D35A15"/>
    <w:rsid w:val="00D514B7"/>
    <w:rsid w:val="00D715C6"/>
    <w:rsid w:val="00D9197E"/>
    <w:rsid w:val="00DA55CB"/>
    <w:rsid w:val="00DC302C"/>
    <w:rsid w:val="00DC6A21"/>
    <w:rsid w:val="00DD1D75"/>
    <w:rsid w:val="00DE3767"/>
    <w:rsid w:val="00E027AB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F11378"/>
    <w:rsid w:val="00F12839"/>
    <w:rsid w:val="00F251E2"/>
    <w:rsid w:val="00F26C3D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907B8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4A4F-2936-4ACF-9C5D-854E7303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8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2</cp:revision>
  <cp:lastPrinted>2014-03-27T18:05:00Z</cp:lastPrinted>
  <dcterms:created xsi:type="dcterms:W3CDTF">2024-01-16T21:52:00Z</dcterms:created>
  <dcterms:modified xsi:type="dcterms:W3CDTF">2024-04-08T21:07:00Z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