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004BE7" w:rsidRDefault="00CA020D" w:rsidP="00004BE7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>
              <w:t>2024-0</w:t>
            </w:r>
            <w:bookmarkEnd w:id="2"/>
            <w:r w:rsidR="00EF21BF">
              <w:t>4-08</w:t>
            </w:r>
          </w:p>
          <w:p w:rsidR="00AE3EDC" w:rsidRPr="002B0CA1" w:rsidRDefault="00BD353D" w:rsidP="00AE3EDC">
            <w:pPr>
              <w:pStyle w:val="zDatum"/>
              <w:rPr>
                <w:noProof/>
              </w:rPr>
            </w:pPr>
            <w:bookmarkStart w:id="3" w:name="zDokInfogaExtraPos"/>
            <w:r>
              <w:rPr>
                <w:noProof/>
              </w:rPr>
              <w:t>  </w:t>
            </w:r>
            <w:bookmarkEnd w:id="3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CA020D" w:rsidRDefault="00CA020D" w:rsidP="000F4557">
      <w:pPr>
        <w:pStyle w:val="Huvudrubrik"/>
      </w:pPr>
      <w:bookmarkStart w:id="4" w:name="zDokInfogaPos"/>
    </w:p>
    <w:p w:rsidR="00D66C8E" w:rsidRDefault="00D66C8E" w:rsidP="00D66C8E">
      <w:pPr>
        <w:pStyle w:val="Huvudrubrik"/>
      </w:pPr>
      <w:r>
        <w:t xml:space="preserve">Elmätare </w:t>
      </w:r>
    </w:p>
    <w:p w:rsidR="00D66C8E" w:rsidRDefault="00D66C8E" w:rsidP="00D66C8E">
      <w:pPr>
        <w:pStyle w:val="Ingress"/>
      </w:pPr>
      <w:r>
        <w:t xml:space="preserve">Elmätaren för din lägenhet är placerad I trapphuset i låst utrymme. </w:t>
      </w:r>
    </w:p>
    <w:p w:rsidR="00D66C8E" w:rsidRDefault="00D66C8E" w:rsidP="00D66C8E">
      <w:pPr>
        <w:pStyle w:val="Ingress"/>
      </w:pPr>
      <w:r>
        <w:t xml:space="preserve"> </w:t>
      </w:r>
    </w:p>
    <w:p w:rsidR="00CA020D" w:rsidRDefault="00D66C8E" w:rsidP="00D66C8E">
      <w:pPr>
        <w:pStyle w:val="Ingress"/>
      </w:pPr>
      <w:r>
        <w:t>Om du behöver å</w:t>
      </w:r>
      <w:bookmarkStart w:id="5" w:name="_GoBack"/>
      <w:bookmarkEnd w:id="5"/>
      <w:r>
        <w:t xml:space="preserve">tkomst till mätaren för avläsning vänligen kontakta kundservice 08-737 20 00 för bokning av tid med husvärden. </w:t>
      </w:r>
    </w:p>
    <w:bookmarkEnd w:id="4"/>
    <w:p w:rsidR="00E43E47" w:rsidRDefault="00E43E47" w:rsidP="00E43E47">
      <w:pPr>
        <w:pStyle w:val="Ingress"/>
      </w:pPr>
    </w:p>
    <w:sectPr w:rsidR="00E43E47" w:rsidSect="00CA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>
      <w:r>
        <w:separator/>
      </w:r>
    </w:p>
  </w:endnote>
  <w:endnote w:type="continuationSeparator" w:id="0">
    <w:p w:rsidR="001F3BA4" w:rsidRDefault="001F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020D">
            <w:t>1</w:t>
          </w:r>
          <w:r>
            <w:fldChar w:fldCharType="end"/>
          </w:r>
          <w:r>
            <w:t xml:space="preserve"> </w:t>
          </w:r>
          <w:r w:rsidR="00EA3CB0">
            <w:t>(</w:t>
          </w:r>
          <w:r w:rsidR="001F3BA4">
            <w:fldChar w:fldCharType="begin"/>
          </w:r>
          <w:r w:rsidR="001F3BA4">
            <w:instrText xml:space="preserve"> NUMPAGES   \* MERGEFORMAT </w:instrText>
          </w:r>
          <w:r w:rsidR="001F3BA4">
            <w:fldChar w:fldCharType="separate"/>
          </w:r>
          <w:r w:rsidR="00CA020D">
            <w:t>1</w:t>
          </w:r>
          <w:r w:rsidR="001F3BA4">
            <w:fldChar w:fldCharType="end"/>
          </w:r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6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6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>
      <w:r>
        <w:separator/>
      </w:r>
    </w:p>
  </w:footnote>
  <w:footnote w:type="continuationSeparator" w:id="0">
    <w:p w:rsidR="001F3BA4" w:rsidRDefault="001F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1F3BA4"/>
    <w:rsid w:val="00212491"/>
    <w:rsid w:val="00227F8A"/>
    <w:rsid w:val="00232444"/>
    <w:rsid w:val="00250E87"/>
    <w:rsid w:val="0025305A"/>
    <w:rsid w:val="00271E60"/>
    <w:rsid w:val="002731A9"/>
    <w:rsid w:val="002A1342"/>
    <w:rsid w:val="002A702D"/>
    <w:rsid w:val="002B0CA1"/>
    <w:rsid w:val="002B2EE9"/>
    <w:rsid w:val="002D140E"/>
    <w:rsid w:val="002F2F4D"/>
    <w:rsid w:val="00311BC4"/>
    <w:rsid w:val="00321A05"/>
    <w:rsid w:val="00322FEB"/>
    <w:rsid w:val="0032666F"/>
    <w:rsid w:val="00330828"/>
    <w:rsid w:val="00330F2E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6B2A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C0417"/>
    <w:rsid w:val="005C1D90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95285"/>
    <w:rsid w:val="007A4E6D"/>
    <w:rsid w:val="007A6FC0"/>
    <w:rsid w:val="007C2BA9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906141"/>
    <w:rsid w:val="00925008"/>
    <w:rsid w:val="00945FFD"/>
    <w:rsid w:val="00965848"/>
    <w:rsid w:val="009A0B58"/>
    <w:rsid w:val="009A45E0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93843"/>
    <w:rsid w:val="00CA020D"/>
    <w:rsid w:val="00CA494B"/>
    <w:rsid w:val="00D00FD0"/>
    <w:rsid w:val="00D2452D"/>
    <w:rsid w:val="00D335BE"/>
    <w:rsid w:val="00D35A15"/>
    <w:rsid w:val="00D514B7"/>
    <w:rsid w:val="00D66C8E"/>
    <w:rsid w:val="00D715C6"/>
    <w:rsid w:val="00D9197E"/>
    <w:rsid w:val="00DA55CB"/>
    <w:rsid w:val="00DC302C"/>
    <w:rsid w:val="00DC6A21"/>
    <w:rsid w:val="00DD1D75"/>
    <w:rsid w:val="00DE3767"/>
    <w:rsid w:val="00E027AB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EF21BF"/>
    <w:rsid w:val="00F11378"/>
    <w:rsid w:val="00F12839"/>
    <w:rsid w:val="00F251E2"/>
    <w:rsid w:val="00F26C3D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169AC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23AC-9134-400B-95D5-35895AF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8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3</cp:revision>
  <cp:lastPrinted>2014-03-27T18:05:00Z</cp:lastPrinted>
  <dcterms:created xsi:type="dcterms:W3CDTF">2024-01-16T21:52:00Z</dcterms:created>
  <dcterms:modified xsi:type="dcterms:W3CDTF">2024-04-08T21:03:00Z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